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861C6" w14:textId="77777777" w:rsidR="00BF52FC" w:rsidRDefault="00BF52FC" w:rsidP="00AB348B">
      <w:pPr>
        <w:spacing w:line="360" w:lineRule="auto"/>
        <w:jc w:val="center"/>
        <w:rPr>
          <w:b/>
          <w:i w:val="0"/>
          <w:sz w:val="30"/>
          <w:szCs w:val="30"/>
        </w:rPr>
      </w:pPr>
    </w:p>
    <w:p w14:paraId="280BC624" w14:textId="1E510BF6" w:rsidR="00AB348B" w:rsidRDefault="003B4FB5" w:rsidP="00AB348B">
      <w:pPr>
        <w:spacing w:line="360" w:lineRule="auto"/>
        <w:jc w:val="center"/>
        <w:rPr>
          <w:b/>
          <w:i w:val="0"/>
          <w:sz w:val="30"/>
          <w:szCs w:val="30"/>
        </w:rPr>
      </w:pPr>
      <w:r>
        <w:rPr>
          <w:b/>
          <w:i w:val="0"/>
          <w:sz w:val="30"/>
          <w:szCs w:val="30"/>
        </w:rPr>
        <w:t xml:space="preserve">KOLEDAR SPOMLADANSKEGA ROKA </w:t>
      </w:r>
      <w:r w:rsidR="0085314E">
        <w:rPr>
          <w:b/>
          <w:i w:val="0"/>
          <w:sz w:val="30"/>
          <w:szCs w:val="30"/>
        </w:rPr>
        <w:t>SPLOŠNE</w:t>
      </w:r>
      <w:r>
        <w:rPr>
          <w:b/>
          <w:i w:val="0"/>
          <w:sz w:val="30"/>
          <w:szCs w:val="30"/>
        </w:rPr>
        <w:t xml:space="preserve"> MATURE 202</w:t>
      </w:r>
      <w:r w:rsidR="001A37F2">
        <w:rPr>
          <w:b/>
          <w:i w:val="0"/>
          <w:sz w:val="30"/>
          <w:szCs w:val="30"/>
        </w:rPr>
        <w:t>5</w:t>
      </w:r>
    </w:p>
    <w:p w14:paraId="66BD2B6B" w14:textId="77777777" w:rsidR="00225742" w:rsidRPr="0077741C" w:rsidRDefault="00225742" w:rsidP="00AB348B">
      <w:pPr>
        <w:spacing w:line="360" w:lineRule="auto"/>
        <w:jc w:val="center"/>
        <w:rPr>
          <w:b/>
          <w:i w:val="0"/>
          <w:sz w:val="26"/>
          <w:szCs w:val="26"/>
        </w:rPr>
      </w:pPr>
    </w:p>
    <w:p w14:paraId="023787A2" w14:textId="392D4E8E" w:rsidR="003B4FB5" w:rsidRDefault="003B4FB5" w:rsidP="00021D41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 xml:space="preserve">15. 11. </w:t>
      </w:r>
      <w:r w:rsidR="001A37F2">
        <w:rPr>
          <w:i w:val="0"/>
          <w:sz w:val="26"/>
          <w:szCs w:val="26"/>
        </w:rPr>
        <w:t>2024</w:t>
      </w:r>
      <w:r w:rsidRPr="0077741C">
        <w:rPr>
          <w:i w:val="0"/>
          <w:sz w:val="26"/>
          <w:szCs w:val="26"/>
        </w:rPr>
        <w:tab/>
        <w:t xml:space="preserve">ROK ZA ODDAJO PREDPRIJAVE K </w:t>
      </w:r>
      <w:r w:rsidR="0085314E">
        <w:rPr>
          <w:i w:val="0"/>
          <w:sz w:val="26"/>
          <w:szCs w:val="26"/>
        </w:rPr>
        <w:t>SM</w:t>
      </w:r>
      <w:r w:rsidRPr="0077741C">
        <w:rPr>
          <w:i w:val="0"/>
          <w:sz w:val="26"/>
          <w:szCs w:val="26"/>
        </w:rPr>
        <w:t xml:space="preserve"> (S), </w:t>
      </w:r>
      <w:r w:rsidR="0085314E">
        <w:rPr>
          <w:i w:val="0"/>
          <w:sz w:val="26"/>
          <w:szCs w:val="26"/>
        </w:rPr>
        <w:t xml:space="preserve">PREDPRIJAVE K POSAMEZNEMU IZPITU SM (S), </w:t>
      </w:r>
      <w:r w:rsidRPr="0077741C">
        <w:rPr>
          <w:i w:val="0"/>
          <w:sz w:val="26"/>
          <w:szCs w:val="26"/>
        </w:rPr>
        <w:t>VLOGE</w:t>
      </w:r>
      <w:r w:rsidR="009632E9">
        <w:rPr>
          <w:i w:val="0"/>
          <w:sz w:val="26"/>
          <w:szCs w:val="26"/>
        </w:rPr>
        <w:t xml:space="preserve"> </w:t>
      </w:r>
      <w:r w:rsidRPr="0077741C">
        <w:rPr>
          <w:i w:val="0"/>
          <w:sz w:val="26"/>
          <w:szCs w:val="26"/>
        </w:rPr>
        <w:t>ZA UVELJAVLJANJE PRAVIC KPP (</w:t>
      </w:r>
      <w:r w:rsidR="0085314E">
        <w:rPr>
          <w:i w:val="0"/>
          <w:sz w:val="26"/>
          <w:szCs w:val="26"/>
        </w:rPr>
        <w:t>SM</w:t>
      </w:r>
      <w:r w:rsidRPr="0077741C">
        <w:rPr>
          <w:i w:val="0"/>
          <w:sz w:val="26"/>
          <w:szCs w:val="26"/>
        </w:rPr>
        <w:t xml:space="preserve"> </w:t>
      </w:r>
      <w:r w:rsidR="001A37F2">
        <w:rPr>
          <w:i w:val="0"/>
          <w:sz w:val="26"/>
          <w:szCs w:val="26"/>
        </w:rPr>
        <w:t>2025</w:t>
      </w:r>
      <w:r w:rsidRPr="0077741C">
        <w:rPr>
          <w:i w:val="0"/>
          <w:sz w:val="26"/>
          <w:szCs w:val="26"/>
        </w:rPr>
        <w:t>)</w:t>
      </w:r>
    </w:p>
    <w:p w14:paraId="649A3E23" w14:textId="77740694" w:rsidR="001A37F2" w:rsidRDefault="001A37F2" w:rsidP="00021D41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4. 3. 2025</w:t>
      </w:r>
      <w:r>
        <w:rPr>
          <w:i w:val="0"/>
          <w:sz w:val="26"/>
          <w:szCs w:val="26"/>
        </w:rPr>
        <w:tab/>
        <w:t>POSKUSNA MATURA (MAT OR/VR, IP 1)</w:t>
      </w:r>
    </w:p>
    <w:p w14:paraId="6AB17022" w14:textId="273143C5" w:rsidR="0077741C" w:rsidRDefault="00225742" w:rsidP="001A37F2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3</w:t>
      </w:r>
      <w:r w:rsidR="00F10D5E" w:rsidRPr="0077741C">
        <w:rPr>
          <w:i w:val="0"/>
          <w:sz w:val="26"/>
          <w:szCs w:val="26"/>
        </w:rPr>
        <w:t>0</w:t>
      </w:r>
      <w:r w:rsidRPr="0077741C">
        <w:rPr>
          <w:i w:val="0"/>
          <w:sz w:val="26"/>
          <w:szCs w:val="26"/>
        </w:rPr>
        <w:t xml:space="preserve">. </w:t>
      </w:r>
      <w:r w:rsidR="00F10D5E" w:rsidRPr="0077741C">
        <w:rPr>
          <w:i w:val="0"/>
          <w:sz w:val="26"/>
          <w:szCs w:val="26"/>
        </w:rPr>
        <w:t>3</w:t>
      </w:r>
      <w:r w:rsidRPr="0077741C">
        <w:rPr>
          <w:i w:val="0"/>
          <w:sz w:val="26"/>
          <w:szCs w:val="26"/>
        </w:rPr>
        <w:t xml:space="preserve">. </w:t>
      </w:r>
      <w:r w:rsidR="001A37F2">
        <w:rPr>
          <w:i w:val="0"/>
          <w:sz w:val="26"/>
          <w:szCs w:val="26"/>
        </w:rPr>
        <w:t>2025</w:t>
      </w:r>
      <w:r w:rsidRPr="0077741C">
        <w:rPr>
          <w:i w:val="0"/>
          <w:sz w:val="26"/>
          <w:szCs w:val="26"/>
        </w:rPr>
        <w:tab/>
        <w:t xml:space="preserve">ROK ZA PRIJAVO KANDIDATOV NA </w:t>
      </w:r>
      <w:r w:rsidR="0085314E">
        <w:rPr>
          <w:i w:val="0"/>
          <w:sz w:val="26"/>
          <w:szCs w:val="26"/>
        </w:rPr>
        <w:t>SM</w:t>
      </w:r>
      <w:r w:rsidR="0077741C">
        <w:rPr>
          <w:i w:val="0"/>
          <w:sz w:val="26"/>
          <w:szCs w:val="26"/>
        </w:rPr>
        <w:t xml:space="preserve"> </w:t>
      </w:r>
      <w:r w:rsidR="00F10D5E" w:rsidRPr="0077741C">
        <w:rPr>
          <w:i w:val="0"/>
          <w:sz w:val="26"/>
          <w:szCs w:val="26"/>
        </w:rPr>
        <w:t>(S</w:t>
      </w:r>
      <w:r w:rsidR="0077741C">
        <w:rPr>
          <w:i w:val="0"/>
          <w:sz w:val="26"/>
          <w:szCs w:val="26"/>
        </w:rPr>
        <w:t>)</w:t>
      </w:r>
      <w:r w:rsidR="001A37F2">
        <w:rPr>
          <w:i w:val="0"/>
          <w:sz w:val="26"/>
          <w:szCs w:val="26"/>
        </w:rPr>
        <w:t xml:space="preserve">, </w:t>
      </w:r>
      <w:r w:rsidR="009632E9">
        <w:rPr>
          <w:i w:val="0"/>
          <w:sz w:val="26"/>
          <w:szCs w:val="26"/>
        </w:rPr>
        <w:t>ROK ZA PRIJAVO</w:t>
      </w:r>
      <w:r w:rsidR="009632E9" w:rsidRPr="0077741C">
        <w:rPr>
          <w:i w:val="0"/>
          <w:sz w:val="26"/>
          <w:szCs w:val="26"/>
        </w:rPr>
        <w:t xml:space="preserve"> K</w:t>
      </w:r>
      <w:r w:rsidR="0085314E">
        <w:rPr>
          <w:i w:val="0"/>
          <w:sz w:val="26"/>
          <w:szCs w:val="26"/>
        </w:rPr>
        <w:t xml:space="preserve"> POSAMEZNEMU</w:t>
      </w:r>
      <w:r w:rsidR="009632E9" w:rsidRPr="0077741C">
        <w:rPr>
          <w:i w:val="0"/>
          <w:sz w:val="26"/>
          <w:szCs w:val="26"/>
        </w:rPr>
        <w:t xml:space="preserve"> IZPITU SM</w:t>
      </w:r>
      <w:r w:rsidR="0077741C">
        <w:rPr>
          <w:i w:val="0"/>
          <w:sz w:val="26"/>
          <w:szCs w:val="26"/>
        </w:rPr>
        <w:tab/>
      </w:r>
    </w:p>
    <w:p w14:paraId="3427CB2D" w14:textId="4B6D37F2" w:rsidR="001037A1" w:rsidRDefault="001037A1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</w:t>
      </w:r>
      <w:r w:rsidR="00E676F2">
        <w:rPr>
          <w:i w:val="0"/>
          <w:sz w:val="26"/>
          <w:szCs w:val="26"/>
        </w:rPr>
        <w:t>7</w:t>
      </w:r>
      <w:r>
        <w:rPr>
          <w:i w:val="0"/>
          <w:sz w:val="26"/>
          <w:szCs w:val="26"/>
        </w:rPr>
        <w:t xml:space="preserve">. </w:t>
      </w:r>
      <w:r w:rsidR="003C286E">
        <w:rPr>
          <w:i w:val="0"/>
          <w:sz w:val="26"/>
          <w:szCs w:val="26"/>
        </w:rPr>
        <w:t>4</w:t>
      </w:r>
      <w:r>
        <w:rPr>
          <w:i w:val="0"/>
          <w:sz w:val="26"/>
          <w:szCs w:val="26"/>
        </w:rPr>
        <w:t xml:space="preserve"> . </w:t>
      </w:r>
      <w:r w:rsidR="001A37F2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  <w:t>ZADNJI ROK ZA ODDAJO NALOG IN POROČIL O LABORATORIJSKIH VAJAH</w:t>
      </w:r>
      <w:r w:rsidR="00021D41">
        <w:rPr>
          <w:i w:val="0"/>
          <w:sz w:val="26"/>
          <w:szCs w:val="26"/>
        </w:rPr>
        <w:t>, PISNEGA GRADIVA O STROKOVNI EKSKURZIJI</w:t>
      </w:r>
      <w:r w:rsidR="00E676F2">
        <w:rPr>
          <w:i w:val="0"/>
          <w:sz w:val="26"/>
          <w:szCs w:val="26"/>
        </w:rPr>
        <w:t xml:space="preserve"> PRI ZGODOVINI</w:t>
      </w:r>
      <w:r w:rsidR="00021D41">
        <w:rPr>
          <w:i w:val="0"/>
          <w:sz w:val="26"/>
          <w:szCs w:val="26"/>
        </w:rPr>
        <w:t xml:space="preserve">, POROČILA O VAJAH IN STROKOVNI EKSKURZIJI PRI PRAKTIČNEM DELU IZPITA IZ GEOGRAFIJE </w:t>
      </w:r>
      <w:r>
        <w:rPr>
          <w:i w:val="0"/>
          <w:sz w:val="26"/>
          <w:szCs w:val="26"/>
        </w:rPr>
        <w:t xml:space="preserve"> UČITELJU NA ŠOLI</w:t>
      </w:r>
    </w:p>
    <w:p w14:paraId="75AA5CBA" w14:textId="1B98F652" w:rsidR="003C286E" w:rsidRDefault="00C13A15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6</w:t>
      </w:r>
      <w:r w:rsidR="003C286E">
        <w:rPr>
          <w:i w:val="0"/>
          <w:sz w:val="26"/>
          <w:szCs w:val="26"/>
        </w:rPr>
        <w:t xml:space="preserve">. 5. </w:t>
      </w:r>
      <w:r w:rsidR="001A37F2">
        <w:rPr>
          <w:i w:val="0"/>
          <w:sz w:val="26"/>
          <w:szCs w:val="26"/>
        </w:rPr>
        <w:t>2025</w:t>
      </w:r>
      <w:r w:rsidR="003C286E">
        <w:rPr>
          <w:i w:val="0"/>
          <w:sz w:val="26"/>
          <w:szCs w:val="26"/>
        </w:rPr>
        <w:tab/>
        <w:t>SLOVENŠČINA – I. DEL (IP 1 – ESEJ)</w:t>
      </w:r>
    </w:p>
    <w:p w14:paraId="23B4548B" w14:textId="1ADB7043" w:rsidR="00AA7FD4" w:rsidRDefault="00AA7FD4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</w:t>
      </w:r>
      <w:r w:rsidR="002D2999">
        <w:rPr>
          <w:i w:val="0"/>
          <w:sz w:val="26"/>
          <w:szCs w:val="26"/>
        </w:rPr>
        <w:t>3</w:t>
      </w:r>
      <w:r>
        <w:rPr>
          <w:i w:val="0"/>
          <w:sz w:val="26"/>
          <w:szCs w:val="26"/>
        </w:rPr>
        <w:t xml:space="preserve">. 5. </w:t>
      </w:r>
      <w:r w:rsidR="001A37F2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  <w:t>KANDIDATI SE SEZNANIJO S TOČKAMI, DOSEŽENIMI PRI PRAKTIČNEM DELU IZPITA SM (S)</w:t>
      </w:r>
      <w:r w:rsidR="00740C26">
        <w:rPr>
          <w:i w:val="0"/>
          <w:sz w:val="26"/>
          <w:szCs w:val="26"/>
        </w:rPr>
        <w:t>,</w:t>
      </w:r>
      <w:r>
        <w:rPr>
          <w:i w:val="0"/>
          <w:sz w:val="26"/>
          <w:szCs w:val="26"/>
        </w:rPr>
        <w:t xml:space="preserve"> NA SPLETNI STRANI </w:t>
      </w:r>
      <w:hyperlink r:id="rId8" w:history="1">
        <w:r w:rsidR="00FD3EC6" w:rsidRPr="00FD3EC6">
          <w:rPr>
            <w:rStyle w:val="Hiperpovezava"/>
            <w:i w:val="0"/>
            <w:color w:val="auto"/>
            <w:sz w:val="26"/>
            <w:szCs w:val="26"/>
            <w:u w:val="none"/>
          </w:rPr>
          <w:t>https://matura.ric.si</w:t>
        </w:r>
      </w:hyperlink>
      <w:r w:rsidRPr="00AA7FD4">
        <w:rPr>
          <w:i w:val="0"/>
          <w:color w:val="auto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ALI V ŠOLI PRI TAJNIKU ŠMK SM</w:t>
      </w:r>
    </w:p>
    <w:p w14:paraId="581C0D78" w14:textId="7BC80D77" w:rsidR="00FD3EC6" w:rsidRDefault="00FD3EC6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</w:t>
      </w:r>
      <w:r w:rsidR="002D2999">
        <w:rPr>
          <w:i w:val="0"/>
          <w:sz w:val="26"/>
          <w:szCs w:val="26"/>
        </w:rPr>
        <w:t>6</w:t>
      </w:r>
      <w:r>
        <w:rPr>
          <w:i w:val="0"/>
          <w:sz w:val="26"/>
          <w:szCs w:val="26"/>
        </w:rPr>
        <w:t xml:space="preserve">. 5. </w:t>
      </w:r>
      <w:r w:rsidR="001A37F2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  <w:t>ZADNJI ROK ZA VLOŽITEV UGOVORA NA ŠTEVILO DOSEŽENIH TOČK PRI PRAKTIČNEM DELU IZPITA SM (S)</w:t>
      </w:r>
    </w:p>
    <w:p w14:paraId="473D9E8B" w14:textId="7B6297E8" w:rsidR="00225742" w:rsidRPr="0077741C" w:rsidRDefault="00C07A96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19</w:t>
      </w:r>
      <w:r w:rsidR="00225742" w:rsidRPr="0077741C">
        <w:rPr>
          <w:i w:val="0"/>
          <w:sz w:val="26"/>
          <w:szCs w:val="26"/>
        </w:rPr>
        <w:t xml:space="preserve">. </w:t>
      </w:r>
      <w:r w:rsidRPr="0077741C">
        <w:rPr>
          <w:i w:val="0"/>
          <w:sz w:val="26"/>
          <w:szCs w:val="26"/>
        </w:rPr>
        <w:t>5</w:t>
      </w:r>
      <w:r w:rsidR="00225742" w:rsidRPr="0077741C">
        <w:rPr>
          <w:i w:val="0"/>
          <w:sz w:val="26"/>
          <w:szCs w:val="26"/>
        </w:rPr>
        <w:t xml:space="preserve">. </w:t>
      </w:r>
      <w:r w:rsidR="001A37F2">
        <w:rPr>
          <w:i w:val="0"/>
          <w:sz w:val="26"/>
          <w:szCs w:val="26"/>
        </w:rPr>
        <w:t>2025</w:t>
      </w:r>
      <w:r w:rsidR="00225742" w:rsidRPr="0077741C">
        <w:rPr>
          <w:i w:val="0"/>
          <w:sz w:val="26"/>
          <w:szCs w:val="26"/>
        </w:rPr>
        <w:tab/>
        <w:t>ZADNJI</w:t>
      </w:r>
      <w:r w:rsidRPr="0077741C">
        <w:rPr>
          <w:i w:val="0"/>
          <w:sz w:val="26"/>
          <w:szCs w:val="26"/>
        </w:rPr>
        <w:t xml:space="preserve"> ROK ZA NAKNADNO PRIJAVO K </w:t>
      </w:r>
      <w:r w:rsidR="0085314E">
        <w:rPr>
          <w:i w:val="0"/>
          <w:sz w:val="26"/>
          <w:szCs w:val="26"/>
        </w:rPr>
        <w:t>SM</w:t>
      </w:r>
      <w:r w:rsidRPr="0077741C">
        <w:rPr>
          <w:i w:val="0"/>
          <w:sz w:val="26"/>
          <w:szCs w:val="26"/>
        </w:rPr>
        <w:t xml:space="preserve"> (S</w:t>
      </w:r>
      <w:r w:rsidR="00225742" w:rsidRPr="0077741C">
        <w:rPr>
          <w:i w:val="0"/>
          <w:sz w:val="26"/>
          <w:szCs w:val="26"/>
        </w:rPr>
        <w:t xml:space="preserve">) IZ </w:t>
      </w:r>
      <w:r w:rsidR="003D0EAE">
        <w:rPr>
          <w:i w:val="0"/>
          <w:sz w:val="26"/>
          <w:szCs w:val="26"/>
        </w:rPr>
        <w:t>OPRAVIČLJIVIH</w:t>
      </w:r>
      <w:r w:rsidR="00225742" w:rsidRPr="0077741C">
        <w:rPr>
          <w:i w:val="0"/>
          <w:sz w:val="26"/>
          <w:szCs w:val="26"/>
        </w:rPr>
        <w:t xml:space="preserve"> RAZLOGOV NA ŠOLI</w:t>
      </w:r>
    </w:p>
    <w:p w14:paraId="21F80E31" w14:textId="1A47305B" w:rsidR="0077741C" w:rsidRDefault="00C07A96" w:rsidP="00225742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2</w:t>
      </w:r>
      <w:r w:rsidR="002D2999">
        <w:rPr>
          <w:i w:val="0"/>
          <w:sz w:val="26"/>
          <w:szCs w:val="26"/>
        </w:rPr>
        <w:t>7</w:t>
      </w:r>
      <w:r w:rsidR="00225742" w:rsidRPr="0077741C">
        <w:rPr>
          <w:i w:val="0"/>
          <w:sz w:val="26"/>
          <w:szCs w:val="26"/>
        </w:rPr>
        <w:t xml:space="preserve">. </w:t>
      </w:r>
      <w:r w:rsidRPr="0077741C">
        <w:rPr>
          <w:i w:val="0"/>
          <w:sz w:val="26"/>
          <w:szCs w:val="26"/>
        </w:rPr>
        <w:t>5</w:t>
      </w:r>
      <w:r w:rsidR="00225742" w:rsidRPr="0077741C">
        <w:rPr>
          <w:i w:val="0"/>
          <w:sz w:val="26"/>
          <w:szCs w:val="26"/>
        </w:rPr>
        <w:t xml:space="preserve">. </w:t>
      </w:r>
      <w:r w:rsidR="001A37F2">
        <w:rPr>
          <w:i w:val="0"/>
          <w:sz w:val="26"/>
          <w:szCs w:val="26"/>
        </w:rPr>
        <w:t>2025</w:t>
      </w:r>
      <w:r w:rsidR="00225742" w:rsidRPr="0077741C">
        <w:rPr>
          <w:i w:val="0"/>
          <w:sz w:val="26"/>
          <w:szCs w:val="26"/>
        </w:rPr>
        <w:tab/>
      </w:r>
      <w:r w:rsidR="00225742"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>ROK ZA</w:t>
      </w:r>
      <w:r w:rsidR="0077741C">
        <w:rPr>
          <w:i w:val="0"/>
          <w:sz w:val="26"/>
          <w:szCs w:val="26"/>
        </w:rPr>
        <w:t>:</w:t>
      </w:r>
    </w:p>
    <w:p w14:paraId="44454385" w14:textId="77777777" w:rsidR="00C07A96" w:rsidRPr="0077741C" w:rsidRDefault="0077741C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C07A96" w:rsidRPr="0077741C">
        <w:rPr>
          <w:i w:val="0"/>
          <w:sz w:val="26"/>
          <w:szCs w:val="26"/>
        </w:rPr>
        <w:t xml:space="preserve">PISNO ODJAVO OD </w:t>
      </w:r>
      <w:r w:rsidR="0085314E">
        <w:rPr>
          <w:i w:val="0"/>
          <w:sz w:val="26"/>
          <w:szCs w:val="26"/>
        </w:rPr>
        <w:t>SM</w:t>
      </w:r>
      <w:r w:rsidR="00C07A96" w:rsidRPr="0077741C">
        <w:rPr>
          <w:i w:val="0"/>
          <w:sz w:val="26"/>
          <w:szCs w:val="26"/>
        </w:rPr>
        <w:t xml:space="preserve"> (S</w:t>
      </w:r>
      <w:r w:rsidR="00225742" w:rsidRPr="0077741C">
        <w:rPr>
          <w:i w:val="0"/>
          <w:sz w:val="26"/>
          <w:szCs w:val="26"/>
        </w:rPr>
        <w:t>)</w:t>
      </w:r>
      <w:r w:rsidR="00C07A96" w:rsidRPr="0077741C">
        <w:rPr>
          <w:i w:val="0"/>
          <w:sz w:val="26"/>
          <w:szCs w:val="26"/>
        </w:rPr>
        <w:t xml:space="preserve"> NA ŠOLI</w:t>
      </w:r>
    </w:p>
    <w:p w14:paraId="303C175D" w14:textId="77777777" w:rsidR="00225742" w:rsidRPr="0077741C" w:rsidRDefault="00225742" w:rsidP="0077741C">
      <w:pPr>
        <w:spacing w:line="360" w:lineRule="auto"/>
        <w:ind w:left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 xml:space="preserve">PREDLOŽITEV DOKAZIL O IZPOLNJEVANJU </w:t>
      </w:r>
      <w:r w:rsidR="00C07A96" w:rsidRPr="0077741C">
        <w:rPr>
          <w:i w:val="0"/>
          <w:sz w:val="26"/>
          <w:szCs w:val="26"/>
        </w:rPr>
        <w:t xml:space="preserve">POGOJEV ZA OPRAVLJANJE </w:t>
      </w:r>
      <w:r w:rsidR="0085314E">
        <w:rPr>
          <w:i w:val="0"/>
          <w:sz w:val="26"/>
          <w:szCs w:val="26"/>
        </w:rPr>
        <w:t>SM</w:t>
      </w:r>
      <w:r w:rsidR="00C07A96" w:rsidRPr="0077741C">
        <w:rPr>
          <w:i w:val="0"/>
          <w:sz w:val="26"/>
          <w:szCs w:val="26"/>
        </w:rPr>
        <w:t xml:space="preserve"> (S</w:t>
      </w:r>
      <w:r w:rsidRPr="0077741C">
        <w:rPr>
          <w:i w:val="0"/>
          <w:sz w:val="26"/>
          <w:szCs w:val="26"/>
        </w:rPr>
        <w:t xml:space="preserve">) </w:t>
      </w:r>
      <w:r w:rsidR="001F4970">
        <w:rPr>
          <w:i w:val="0"/>
          <w:sz w:val="26"/>
          <w:szCs w:val="26"/>
        </w:rPr>
        <w:t xml:space="preserve">IN POSAMEZNEGA IZPITA SM (S) </w:t>
      </w:r>
      <w:r w:rsidRPr="0077741C">
        <w:rPr>
          <w:i w:val="0"/>
          <w:sz w:val="26"/>
          <w:szCs w:val="26"/>
        </w:rPr>
        <w:t>NA ŠOLI</w:t>
      </w:r>
    </w:p>
    <w:p w14:paraId="0C5920A8" w14:textId="77777777" w:rsidR="00462ED7" w:rsidRDefault="00462ED7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</w:p>
    <w:p w14:paraId="524686A6" w14:textId="77777777" w:rsidR="00462ED7" w:rsidRDefault="00462ED7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</w:p>
    <w:p w14:paraId="17A095CB" w14:textId="77777777" w:rsidR="0004465B" w:rsidRDefault="0004465B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</w:p>
    <w:p w14:paraId="272D53D8" w14:textId="77777777" w:rsidR="0004465B" w:rsidRDefault="0004465B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</w:p>
    <w:p w14:paraId="76A8824A" w14:textId="069F452C" w:rsidR="00540FA0" w:rsidRPr="0077741C" w:rsidRDefault="00C07A96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bookmarkStart w:id="0" w:name="_GoBack"/>
      <w:bookmarkEnd w:id="0"/>
      <w:r w:rsidRPr="0077741C">
        <w:rPr>
          <w:i w:val="0"/>
          <w:sz w:val="26"/>
          <w:szCs w:val="26"/>
        </w:rPr>
        <w:t>2</w:t>
      </w:r>
      <w:r w:rsidR="002D2999">
        <w:rPr>
          <w:i w:val="0"/>
          <w:sz w:val="26"/>
          <w:szCs w:val="26"/>
        </w:rPr>
        <w:t>8</w:t>
      </w:r>
      <w:r w:rsidR="00540FA0" w:rsidRPr="0077741C">
        <w:rPr>
          <w:i w:val="0"/>
          <w:sz w:val="26"/>
          <w:szCs w:val="26"/>
        </w:rPr>
        <w:t xml:space="preserve">. </w:t>
      </w:r>
      <w:r w:rsidRPr="0077741C">
        <w:rPr>
          <w:i w:val="0"/>
          <w:sz w:val="26"/>
          <w:szCs w:val="26"/>
        </w:rPr>
        <w:t>5</w:t>
      </w:r>
      <w:r w:rsidR="00540FA0" w:rsidRPr="0077741C">
        <w:rPr>
          <w:i w:val="0"/>
          <w:sz w:val="26"/>
          <w:szCs w:val="26"/>
        </w:rPr>
        <w:t xml:space="preserve">. </w:t>
      </w:r>
      <w:r w:rsidR="001A37F2">
        <w:rPr>
          <w:i w:val="0"/>
          <w:sz w:val="26"/>
          <w:szCs w:val="26"/>
        </w:rPr>
        <w:t>2025</w:t>
      </w:r>
      <w:r w:rsidR="00540FA0" w:rsidRPr="0077741C">
        <w:rPr>
          <w:i w:val="0"/>
          <w:sz w:val="26"/>
          <w:szCs w:val="26"/>
        </w:rPr>
        <w:tab/>
        <w:t xml:space="preserve">ROK ZA OBVEŠČANJE KANDIDATOV, KI NE IZPOLNJUJEJO POGOJEV ZA OPRAVLJANJE </w:t>
      </w:r>
      <w:r w:rsidR="0085314E">
        <w:rPr>
          <w:i w:val="0"/>
          <w:sz w:val="26"/>
          <w:szCs w:val="26"/>
        </w:rPr>
        <w:t>SM</w:t>
      </w:r>
      <w:r w:rsidR="00540FA0" w:rsidRPr="0077741C">
        <w:rPr>
          <w:i w:val="0"/>
          <w:sz w:val="26"/>
          <w:szCs w:val="26"/>
        </w:rPr>
        <w:t xml:space="preserve"> (</w:t>
      </w:r>
      <w:r w:rsidRPr="0077741C">
        <w:rPr>
          <w:i w:val="0"/>
          <w:sz w:val="26"/>
          <w:szCs w:val="26"/>
        </w:rPr>
        <w:t>S</w:t>
      </w:r>
      <w:r w:rsidR="00540FA0" w:rsidRPr="0077741C">
        <w:rPr>
          <w:i w:val="0"/>
          <w:sz w:val="26"/>
          <w:szCs w:val="26"/>
        </w:rPr>
        <w:t xml:space="preserve">) </w:t>
      </w:r>
      <w:r w:rsidR="001F4970">
        <w:rPr>
          <w:i w:val="0"/>
          <w:sz w:val="26"/>
          <w:szCs w:val="26"/>
        </w:rPr>
        <w:t xml:space="preserve">IN POSAMEZNEGA IZPITA SM (S) </w:t>
      </w:r>
      <w:r w:rsidR="00540FA0" w:rsidRPr="0077741C">
        <w:rPr>
          <w:i w:val="0"/>
          <w:sz w:val="26"/>
          <w:szCs w:val="26"/>
        </w:rPr>
        <w:t>NA ŠOLI</w:t>
      </w:r>
    </w:p>
    <w:p w14:paraId="399B57FB" w14:textId="09407FF8" w:rsidR="00540FA0" w:rsidRDefault="00245992" w:rsidP="00225742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29</w:t>
      </w:r>
      <w:r w:rsidR="002A3BF6" w:rsidRPr="0077741C">
        <w:rPr>
          <w:i w:val="0"/>
          <w:sz w:val="26"/>
          <w:szCs w:val="26"/>
        </w:rPr>
        <w:t xml:space="preserve">. </w:t>
      </w:r>
      <w:r w:rsidRPr="0077741C">
        <w:rPr>
          <w:i w:val="0"/>
          <w:sz w:val="26"/>
          <w:szCs w:val="26"/>
        </w:rPr>
        <w:t>5</w:t>
      </w:r>
      <w:r w:rsidR="0077741C">
        <w:rPr>
          <w:i w:val="0"/>
          <w:sz w:val="26"/>
          <w:szCs w:val="26"/>
        </w:rPr>
        <w:t xml:space="preserve">. </w:t>
      </w:r>
      <w:r w:rsidR="001A37F2">
        <w:rPr>
          <w:i w:val="0"/>
          <w:sz w:val="26"/>
          <w:szCs w:val="26"/>
        </w:rPr>
        <w:t>2025</w:t>
      </w:r>
      <w:r w:rsidR="0077741C">
        <w:rPr>
          <w:i w:val="0"/>
          <w:sz w:val="26"/>
          <w:szCs w:val="26"/>
        </w:rPr>
        <w:tab/>
      </w:r>
      <w:r w:rsidR="0077741C">
        <w:rPr>
          <w:i w:val="0"/>
          <w:sz w:val="26"/>
          <w:szCs w:val="26"/>
        </w:rPr>
        <w:tab/>
      </w:r>
      <w:r w:rsidR="002A3BF6" w:rsidRPr="0077741C">
        <w:rPr>
          <w:i w:val="0"/>
          <w:sz w:val="26"/>
          <w:szCs w:val="26"/>
        </w:rPr>
        <w:t>SLOVENŠČINA</w:t>
      </w:r>
      <w:r w:rsidR="001F4970">
        <w:rPr>
          <w:i w:val="0"/>
          <w:sz w:val="26"/>
          <w:szCs w:val="26"/>
        </w:rPr>
        <w:t xml:space="preserve"> – II. DEL (IP 2)</w:t>
      </w:r>
      <w:r w:rsidR="002A3BF6" w:rsidRPr="0077741C">
        <w:rPr>
          <w:i w:val="0"/>
          <w:sz w:val="26"/>
          <w:szCs w:val="26"/>
        </w:rPr>
        <w:t xml:space="preserve"> – PISNO</w:t>
      </w:r>
    </w:p>
    <w:p w14:paraId="178AFED8" w14:textId="6A56F605" w:rsidR="001F4970" w:rsidRDefault="001F4970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30. 5. </w:t>
      </w:r>
      <w:r w:rsidR="001A37F2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>FILOZOFIJA, PSIHOLOGIJA, SOCI</w:t>
      </w:r>
      <w:r w:rsidR="00273487">
        <w:rPr>
          <w:i w:val="0"/>
          <w:sz w:val="26"/>
          <w:szCs w:val="26"/>
        </w:rPr>
        <w:t>O</w:t>
      </w:r>
      <w:r>
        <w:rPr>
          <w:i w:val="0"/>
          <w:sz w:val="26"/>
          <w:szCs w:val="26"/>
        </w:rPr>
        <w:t>LOGIJA</w:t>
      </w:r>
    </w:p>
    <w:p w14:paraId="4A5F62F5" w14:textId="5AC0F8AE" w:rsidR="001F4970" w:rsidRDefault="001F4970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31. 5. </w:t>
      </w:r>
      <w:r w:rsidR="001A37F2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273487">
        <w:rPr>
          <w:i w:val="0"/>
          <w:sz w:val="26"/>
          <w:szCs w:val="26"/>
        </w:rPr>
        <w:t xml:space="preserve">ANGLEŠČINA </w:t>
      </w:r>
      <w:r w:rsidR="001D4656">
        <w:rPr>
          <w:i w:val="0"/>
          <w:sz w:val="26"/>
          <w:szCs w:val="26"/>
        </w:rPr>
        <w:t>–</w:t>
      </w:r>
      <w:r w:rsidR="00273487">
        <w:rPr>
          <w:i w:val="0"/>
          <w:sz w:val="26"/>
          <w:szCs w:val="26"/>
        </w:rPr>
        <w:t xml:space="preserve"> PISNO</w:t>
      </w:r>
    </w:p>
    <w:p w14:paraId="56FE3FDE" w14:textId="2559522E" w:rsidR="001D4656" w:rsidRPr="0077741C" w:rsidRDefault="001D4656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  <w:t xml:space="preserve">USTNI IZPITI </w:t>
      </w:r>
      <w:r>
        <w:rPr>
          <w:i w:val="0"/>
          <w:sz w:val="26"/>
          <w:szCs w:val="26"/>
        </w:rPr>
        <w:t>SM</w:t>
      </w:r>
      <w:r w:rsidRPr="0077741C">
        <w:rPr>
          <w:i w:val="0"/>
          <w:sz w:val="26"/>
          <w:szCs w:val="26"/>
        </w:rPr>
        <w:t xml:space="preserve"> (S) – REZERVA</w:t>
      </w:r>
    </w:p>
    <w:p w14:paraId="4F5E241C" w14:textId="218ACB93" w:rsidR="00C13A15" w:rsidRDefault="00C13A15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2. 6. 2025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>KEMIJA</w:t>
      </w:r>
    </w:p>
    <w:p w14:paraId="64B08B1C" w14:textId="40EF81EA" w:rsidR="00C13A15" w:rsidRDefault="00C13A15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3. 6. 2024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>GEOGRAFIJA</w:t>
      </w:r>
    </w:p>
    <w:p w14:paraId="076A834C" w14:textId="562E757D" w:rsidR="002A3BF6" w:rsidRPr="0077741C" w:rsidRDefault="005E6307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7</w:t>
      </w:r>
      <w:r w:rsidR="002A3BF6" w:rsidRPr="0077741C">
        <w:rPr>
          <w:i w:val="0"/>
          <w:sz w:val="26"/>
          <w:szCs w:val="26"/>
        </w:rPr>
        <w:t xml:space="preserve">. </w:t>
      </w:r>
      <w:r w:rsidR="00771866" w:rsidRPr="0077741C">
        <w:rPr>
          <w:i w:val="0"/>
          <w:sz w:val="26"/>
          <w:szCs w:val="26"/>
        </w:rPr>
        <w:t>6</w:t>
      </w:r>
      <w:r w:rsidR="002A3BF6" w:rsidRPr="0077741C">
        <w:rPr>
          <w:i w:val="0"/>
          <w:sz w:val="26"/>
          <w:szCs w:val="26"/>
        </w:rPr>
        <w:t xml:space="preserve">. </w:t>
      </w:r>
      <w:r w:rsidR="001A37F2">
        <w:rPr>
          <w:i w:val="0"/>
          <w:sz w:val="26"/>
          <w:szCs w:val="26"/>
        </w:rPr>
        <w:t>2025</w:t>
      </w:r>
      <w:r w:rsidR="002A3BF6" w:rsidRPr="0077741C">
        <w:rPr>
          <w:i w:val="0"/>
          <w:sz w:val="26"/>
          <w:szCs w:val="26"/>
        </w:rPr>
        <w:tab/>
      </w:r>
      <w:r w:rsidR="002A3BF6" w:rsidRPr="0077741C">
        <w:rPr>
          <w:i w:val="0"/>
          <w:sz w:val="26"/>
          <w:szCs w:val="26"/>
        </w:rPr>
        <w:tab/>
        <w:t>MATEMATIKA – PISNO</w:t>
      </w:r>
    </w:p>
    <w:p w14:paraId="1C3BA339" w14:textId="77777777" w:rsidR="00771866" w:rsidRPr="0077741C" w:rsidRDefault="00771866" w:rsidP="00771866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  <w:t>USTNI IZPITI – REZERVA</w:t>
      </w:r>
    </w:p>
    <w:p w14:paraId="36056620" w14:textId="67205B99" w:rsidR="005E6307" w:rsidRDefault="005E6307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9. 6. 2025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>ZGODOVINA</w:t>
      </w:r>
    </w:p>
    <w:p w14:paraId="36F1866B" w14:textId="0B0766F4" w:rsidR="00771866" w:rsidRDefault="0077741C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10. 6. </w:t>
      </w:r>
      <w:r w:rsidR="001A37F2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771866" w:rsidRPr="0077741C">
        <w:rPr>
          <w:i w:val="0"/>
          <w:sz w:val="26"/>
          <w:szCs w:val="26"/>
        </w:rPr>
        <w:t>NEMŠČINA – PISNO</w:t>
      </w:r>
    </w:p>
    <w:p w14:paraId="6ABE8000" w14:textId="7213417A" w:rsidR="001F4970" w:rsidRDefault="001F4970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11. 6. </w:t>
      </w:r>
      <w:r w:rsidR="001A37F2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A35F70">
        <w:rPr>
          <w:i w:val="0"/>
          <w:sz w:val="26"/>
          <w:szCs w:val="26"/>
        </w:rPr>
        <w:t>BIOLOGIJA</w:t>
      </w:r>
    </w:p>
    <w:p w14:paraId="67C3D171" w14:textId="10E91AA5" w:rsidR="00A35F70" w:rsidRDefault="00A35F70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>ZAČETEK OBDOBJA USTNIH IZPITOV</w:t>
      </w:r>
    </w:p>
    <w:p w14:paraId="294164A1" w14:textId="6089CAB5" w:rsidR="00627E07" w:rsidRDefault="00627E07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12. 6. </w:t>
      </w:r>
      <w:r w:rsidR="001A37F2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>INFORMATIKA</w:t>
      </w:r>
    </w:p>
    <w:p w14:paraId="4CBE4C27" w14:textId="26FBA4D8" w:rsidR="001F4970" w:rsidRDefault="001F4970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13. 6. </w:t>
      </w:r>
      <w:r w:rsidR="001A37F2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>ŠPANŠČINA – PISNO</w:t>
      </w:r>
    </w:p>
    <w:p w14:paraId="3B7C61F0" w14:textId="1D4F6535" w:rsidR="001F4970" w:rsidRPr="0077741C" w:rsidRDefault="001F4970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</w:t>
      </w:r>
      <w:r w:rsidR="00A35F70">
        <w:rPr>
          <w:i w:val="0"/>
          <w:sz w:val="26"/>
          <w:szCs w:val="26"/>
        </w:rPr>
        <w:t>6</w:t>
      </w:r>
      <w:r>
        <w:rPr>
          <w:i w:val="0"/>
          <w:sz w:val="26"/>
          <w:szCs w:val="26"/>
        </w:rPr>
        <w:t xml:space="preserve">. 6. </w:t>
      </w:r>
      <w:r w:rsidR="001A37F2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A35F70">
        <w:rPr>
          <w:i w:val="0"/>
          <w:sz w:val="26"/>
          <w:szCs w:val="26"/>
        </w:rPr>
        <w:t>FIZIKA</w:t>
      </w:r>
    </w:p>
    <w:p w14:paraId="2DC61200" w14:textId="5024072D" w:rsidR="001F4970" w:rsidRDefault="00771866" w:rsidP="00225742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1</w:t>
      </w:r>
      <w:r w:rsidR="00A35F70">
        <w:rPr>
          <w:i w:val="0"/>
          <w:sz w:val="26"/>
          <w:szCs w:val="26"/>
        </w:rPr>
        <w:t>1</w:t>
      </w:r>
      <w:r w:rsidRPr="0077741C">
        <w:rPr>
          <w:i w:val="0"/>
          <w:sz w:val="26"/>
          <w:szCs w:val="26"/>
        </w:rPr>
        <w:t>. 6. – 2</w:t>
      </w:r>
      <w:r w:rsidR="00E61CAD">
        <w:rPr>
          <w:i w:val="0"/>
          <w:sz w:val="26"/>
          <w:szCs w:val="26"/>
        </w:rPr>
        <w:t>3</w:t>
      </w:r>
      <w:r w:rsidRPr="0077741C">
        <w:rPr>
          <w:i w:val="0"/>
          <w:sz w:val="26"/>
          <w:szCs w:val="26"/>
        </w:rPr>
        <w:t xml:space="preserve">. 6. </w:t>
      </w:r>
      <w:r w:rsidR="001A37F2">
        <w:rPr>
          <w:i w:val="0"/>
          <w:sz w:val="26"/>
          <w:szCs w:val="26"/>
        </w:rPr>
        <w:t>2025</w:t>
      </w:r>
      <w:r w:rsidRPr="0077741C">
        <w:rPr>
          <w:i w:val="0"/>
          <w:sz w:val="26"/>
          <w:szCs w:val="26"/>
        </w:rPr>
        <w:tab/>
        <w:t>USTNI IZPITI</w:t>
      </w:r>
      <w:r w:rsidR="00A35F70">
        <w:rPr>
          <w:i w:val="0"/>
          <w:sz w:val="26"/>
          <w:szCs w:val="26"/>
        </w:rPr>
        <w:t xml:space="preserve"> (tudi sobot</w:t>
      </w:r>
      <w:r w:rsidR="00FB5FD4">
        <w:rPr>
          <w:i w:val="0"/>
          <w:sz w:val="26"/>
          <w:szCs w:val="26"/>
        </w:rPr>
        <w:t>i</w:t>
      </w:r>
      <w:r w:rsidR="00A35F70">
        <w:rPr>
          <w:i w:val="0"/>
          <w:sz w:val="26"/>
          <w:szCs w:val="26"/>
        </w:rPr>
        <w:t>, 14.</w:t>
      </w:r>
      <w:r w:rsidR="00FB5FD4">
        <w:rPr>
          <w:i w:val="0"/>
          <w:sz w:val="26"/>
          <w:szCs w:val="26"/>
        </w:rPr>
        <w:t xml:space="preserve"> in 21.</w:t>
      </w:r>
      <w:r w:rsidR="00A35F70">
        <w:rPr>
          <w:i w:val="0"/>
          <w:sz w:val="26"/>
          <w:szCs w:val="26"/>
        </w:rPr>
        <w:t xml:space="preserve"> 6. 2024)</w:t>
      </w:r>
    </w:p>
    <w:p w14:paraId="22AD4D5D" w14:textId="783139B5" w:rsidR="006176DA" w:rsidRDefault="001F4970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</w:t>
      </w:r>
      <w:r w:rsidR="00D1605D">
        <w:rPr>
          <w:i w:val="0"/>
          <w:sz w:val="26"/>
          <w:szCs w:val="26"/>
        </w:rPr>
        <w:t>4</w:t>
      </w:r>
      <w:r w:rsidR="006176DA" w:rsidRPr="0077741C">
        <w:rPr>
          <w:i w:val="0"/>
          <w:sz w:val="26"/>
          <w:szCs w:val="26"/>
        </w:rPr>
        <w:t xml:space="preserve">. </w:t>
      </w:r>
      <w:r w:rsidR="00771866" w:rsidRPr="0077741C">
        <w:rPr>
          <w:i w:val="0"/>
          <w:sz w:val="26"/>
          <w:szCs w:val="26"/>
        </w:rPr>
        <w:t>7</w:t>
      </w:r>
      <w:r w:rsidR="006176DA" w:rsidRPr="0077741C">
        <w:rPr>
          <w:i w:val="0"/>
          <w:sz w:val="26"/>
          <w:szCs w:val="26"/>
        </w:rPr>
        <w:t xml:space="preserve">. </w:t>
      </w:r>
      <w:r w:rsidR="001A37F2">
        <w:rPr>
          <w:i w:val="0"/>
          <w:sz w:val="26"/>
          <w:szCs w:val="26"/>
        </w:rPr>
        <w:t>2025</w:t>
      </w:r>
      <w:r w:rsidR="006176DA" w:rsidRPr="0077741C">
        <w:rPr>
          <w:i w:val="0"/>
          <w:sz w:val="26"/>
          <w:szCs w:val="26"/>
        </w:rPr>
        <w:tab/>
      </w:r>
      <w:r w:rsidR="006176DA" w:rsidRPr="0077741C">
        <w:rPr>
          <w:i w:val="0"/>
          <w:sz w:val="26"/>
          <w:szCs w:val="26"/>
        </w:rPr>
        <w:tab/>
        <w:t xml:space="preserve">SEZNANITEV KANDIDATOV Z USPEHOM PRI </w:t>
      </w:r>
      <w:r w:rsidR="0085314E">
        <w:rPr>
          <w:i w:val="0"/>
          <w:sz w:val="26"/>
          <w:szCs w:val="26"/>
        </w:rPr>
        <w:t>SM</w:t>
      </w:r>
      <w:r w:rsidR="006176DA" w:rsidRPr="0077741C">
        <w:rPr>
          <w:i w:val="0"/>
          <w:sz w:val="26"/>
          <w:szCs w:val="26"/>
        </w:rPr>
        <w:t xml:space="preserve"> </w:t>
      </w:r>
      <w:r w:rsidR="00771866" w:rsidRPr="0077741C">
        <w:rPr>
          <w:i w:val="0"/>
          <w:sz w:val="26"/>
          <w:szCs w:val="26"/>
        </w:rPr>
        <w:t>(S</w:t>
      </w:r>
      <w:r w:rsidR="006176DA" w:rsidRPr="0077741C">
        <w:rPr>
          <w:i w:val="0"/>
          <w:sz w:val="26"/>
          <w:szCs w:val="26"/>
        </w:rPr>
        <w:t>)</w:t>
      </w:r>
    </w:p>
    <w:p w14:paraId="6D7DA793" w14:textId="6EDC9A6D" w:rsidR="001F4970" w:rsidRPr="0077741C" w:rsidRDefault="00F32882" w:rsidP="00F32882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14. – 16. 7. 2025</w:t>
      </w:r>
      <w:r>
        <w:rPr>
          <w:i w:val="0"/>
          <w:sz w:val="26"/>
          <w:szCs w:val="26"/>
        </w:rPr>
        <w:tab/>
      </w:r>
      <w:r w:rsidR="001F4970">
        <w:rPr>
          <w:i w:val="0"/>
          <w:sz w:val="26"/>
          <w:szCs w:val="26"/>
        </w:rPr>
        <w:t>E-VPOGLED</w:t>
      </w:r>
      <w:r>
        <w:rPr>
          <w:i w:val="0"/>
          <w:sz w:val="26"/>
          <w:szCs w:val="26"/>
        </w:rPr>
        <w:t>I</w:t>
      </w:r>
      <w:r w:rsidR="001F4970">
        <w:rPr>
          <w:i w:val="0"/>
          <w:sz w:val="26"/>
          <w:szCs w:val="26"/>
        </w:rPr>
        <w:t xml:space="preserve"> V IZPITNO DOKUMENTACIJO</w:t>
      </w:r>
      <w:r w:rsidR="00FB5FD4">
        <w:rPr>
          <w:i w:val="0"/>
          <w:sz w:val="26"/>
          <w:szCs w:val="26"/>
        </w:rPr>
        <w:t xml:space="preserve"> in ODDAJA E-UGOVORA NA OCENO oz. NA NAČIN IZRAČUNA IZPITNE OCENE</w:t>
      </w:r>
    </w:p>
    <w:p w14:paraId="0892947D" w14:textId="3B6AEBBD" w:rsidR="00771866" w:rsidRPr="0077741C" w:rsidRDefault="001F4970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</w:t>
      </w:r>
      <w:r w:rsidR="00036DF7">
        <w:rPr>
          <w:i w:val="0"/>
          <w:sz w:val="26"/>
          <w:szCs w:val="26"/>
        </w:rPr>
        <w:t>5</w:t>
      </w:r>
      <w:r w:rsidR="0077741C">
        <w:rPr>
          <w:i w:val="0"/>
          <w:sz w:val="26"/>
          <w:szCs w:val="26"/>
        </w:rPr>
        <w:t xml:space="preserve">. 7. </w:t>
      </w:r>
      <w:r w:rsidR="001A37F2">
        <w:rPr>
          <w:i w:val="0"/>
          <w:sz w:val="26"/>
          <w:szCs w:val="26"/>
        </w:rPr>
        <w:t>2025</w:t>
      </w:r>
      <w:r w:rsidR="0077741C">
        <w:rPr>
          <w:i w:val="0"/>
          <w:sz w:val="26"/>
          <w:szCs w:val="26"/>
        </w:rPr>
        <w:tab/>
      </w:r>
      <w:r w:rsidR="00771866" w:rsidRPr="0077741C">
        <w:rPr>
          <w:i w:val="0"/>
          <w:sz w:val="26"/>
          <w:szCs w:val="26"/>
        </w:rPr>
        <w:t>ROK ZA PRIJAVO KANDIDATO</w:t>
      </w:r>
      <w:r w:rsidR="009632E9">
        <w:rPr>
          <w:i w:val="0"/>
          <w:sz w:val="26"/>
          <w:szCs w:val="26"/>
        </w:rPr>
        <w:t>V</w:t>
      </w:r>
      <w:r w:rsidR="00771866" w:rsidRPr="0077741C">
        <w:rPr>
          <w:i w:val="0"/>
          <w:sz w:val="26"/>
          <w:szCs w:val="26"/>
        </w:rPr>
        <w:t xml:space="preserve"> K JESENSKEMU IZPITNEMU ROKU </w:t>
      </w:r>
      <w:r w:rsidR="0085314E">
        <w:rPr>
          <w:i w:val="0"/>
          <w:sz w:val="26"/>
          <w:szCs w:val="26"/>
        </w:rPr>
        <w:t>SM</w:t>
      </w:r>
      <w:r w:rsidR="00771866" w:rsidRPr="0077741C">
        <w:rPr>
          <w:i w:val="0"/>
          <w:sz w:val="26"/>
          <w:szCs w:val="26"/>
        </w:rPr>
        <w:t xml:space="preserve"> (J)</w:t>
      </w:r>
      <w:r>
        <w:rPr>
          <w:i w:val="0"/>
          <w:sz w:val="26"/>
          <w:szCs w:val="26"/>
        </w:rPr>
        <w:t xml:space="preserve"> IN POSAMEZNEMU IZPITU SM (J)</w:t>
      </w:r>
    </w:p>
    <w:p w14:paraId="7CF4CF65" w14:textId="77777777" w:rsidR="004B6CCE" w:rsidRPr="00AB348B" w:rsidRDefault="004B6CCE" w:rsidP="00AB348B">
      <w:pPr>
        <w:spacing w:line="360" w:lineRule="auto"/>
        <w:rPr>
          <w:i w:val="0"/>
          <w:sz w:val="24"/>
          <w:szCs w:val="24"/>
        </w:rPr>
      </w:pPr>
    </w:p>
    <w:sectPr w:rsidR="004B6CCE" w:rsidRPr="00AB348B" w:rsidSect="009631D6">
      <w:headerReference w:type="default" r:id="rId9"/>
      <w:pgSz w:w="11907" w:h="16840" w:code="9"/>
      <w:pgMar w:top="1560" w:right="747" w:bottom="36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A2E65" w14:textId="77777777" w:rsidR="00792328" w:rsidRDefault="00792328" w:rsidP="009631D6">
      <w:r>
        <w:separator/>
      </w:r>
    </w:p>
  </w:endnote>
  <w:endnote w:type="continuationSeparator" w:id="0">
    <w:p w14:paraId="2D50A3F3" w14:textId="77777777" w:rsidR="00792328" w:rsidRDefault="00792328" w:rsidP="0096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54901" w14:textId="77777777" w:rsidR="00792328" w:rsidRDefault="00792328" w:rsidP="009631D6">
      <w:r>
        <w:separator/>
      </w:r>
    </w:p>
  </w:footnote>
  <w:footnote w:type="continuationSeparator" w:id="0">
    <w:p w14:paraId="1EBDC95B" w14:textId="77777777" w:rsidR="00792328" w:rsidRDefault="00792328" w:rsidP="0096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4925" w14:textId="77777777" w:rsidR="0081289A" w:rsidRDefault="00BF52FC" w:rsidP="009631D6">
    <w:pPr>
      <w:pStyle w:val="Glava"/>
    </w:pPr>
    <w:r>
      <w:rPr>
        <w:noProof/>
        <w:lang w:val="en-US"/>
      </w:rPr>
      <w:drawing>
        <wp:inline distT="0" distB="0" distL="0" distR="0" wp14:anchorId="1391A2E3" wp14:editId="5522A0B3">
          <wp:extent cx="3515360" cy="1100460"/>
          <wp:effectExtent l="0" t="0" r="0" b="0"/>
          <wp:docPr id="1" name="Picture 1" descr="Macintosh HD:Users:Uporabnik:Desktop:DELO:Mali projekti:Gimnazija in srednja šola:Razno:Dopis:Pasica za dopi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porabnik:Desktop:DELO:Mali projekti:Gimnazija in srednja šola:Razno:Dopis:Pasica za dopis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34" cy="1101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3EBB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C4ABC"/>
    <w:multiLevelType w:val="hybridMultilevel"/>
    <w:tmpl w:val="842038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75294"/>
    <w:multiLevelType w:val="multilevel"/>
    <w:tmpl w:val="985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F0C67"/>
    <w:multiLevelType w:val="hybridMultilevel"/>
    <w:tmpl w:val="E89AFE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2F76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4FF4"/>
    <w:multiLevelType w:val="hybridMultilevel"/>
    <w:tmpl w:val="19F42E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625BE"/>
    <w:multiLevelType w:val="hybridMultilevel"/>
    <w:tmpl w:val="0AC0B4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30AD6"/>
    <w:multiLevelType w:val="hybridMultilevel"/>
    <w:tmpl w:val="96244E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A4780"/>
    <w:multiLevelType w:val="hybridMultilevel"/>
    <w:tmpl w:val="9802F462"/>
    <w:lvl w:ilvl="0" w:tplc="FE3E1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6F"/>
    <w:rsid w:val="00001B03"/>
    <w:rsid w:val="000050C9"/>
    <w:rsid w:val="000154F4"/>
    <w:rsid w:val="00020E04"/>
    <w:rsid w:val="00021D41"/>
    <w:rsid w:val="000233C1"/>
    <w:rsid w:val="00030CD6"/>
    <w:rsid w:val="00036DF7"/>
    <w:rsid w:val="0004465B"/>
    <w:rsid w:val="00046FF2"/>
    <w:rsid w:val="000713AF"/>
    <w:rsid w:val="00074115"/>
    <w:rsid w:val="00074397"/>
    <w:rsid w:val="0009138A"/>
    <w:rsid w:val="000B446F"/>
    <w:rsid w:val="000D2343"/>
    <w:rsid w:val="000E0631"/>
    <w:rsid w:val="000E521D"/>
    <w:rsid w:val="000E5619"/>
    <w:rsid w:val="000F002D"/>
    <w:rsid w:val="000F7230"/>
    <w:rsid w:val="001037A1"/>
    <w:rsid w:val="001077C5"/>
    <w:rsid w:val="00153AAB"/>
    <w:rsid w:val="00171B08"/>
    <w:rsid w:val="001909D7"/>
    <w:rsid w:val="001A2681"/>
    <w:rsid w:val="001A37F2"/>
    <w:rsid w:val="001A5BB8"/>
    <w:rsid w:val="001B11B4"/>
    <w:rsid w:val="001C2684"/>
    <w:rsid w:val="001D22EA"/>
    <w:rsid w:val="001D4656"/>
    <w:rsid w:val="001F4970"/>
    <w:rsid w:val="0020342F"/>
    <w:rsid w:val="00215CE2"/>
    <w:rsid w:val="00225742"/>
    <w:rsid w:val="002411FE"/>
    <w:rsid w:val="00245992"/>
    <w:rsid w:val="00256EB7"/>
    <w:rsid w:val="00273487"/>
    <w:rsid w:val="002A3BF6"/>
    <w:rsid w:val="002A5EE5"/>
    <w:rsid w:val="002C58B2"/>
    <w:rsid w:val="002C7EDF"/>
    <w:rsid w:val="002D2999"/>
    <w:rsid w:val="002D3A1C"/>
    <w:rsid w:val="002D415D"/>
    <w:rsid w:val="002D66E0"/>
    <w:rsid w:val="002F2AD6"/>
    <w:rsid w:val="00300E8A"/>
    <w:rsid w:val="00302177"/>
    <w:rsid w:val="00321EF0"/>
    <w:rsid w:val="00331FF9"/>
    <w:rsid w:val="00334A64"/>
    <w:rsid w:val="003550DE"/>
    <w:rsid w:val="00382395"/>
    <w:rsid w:val="003B4FB5"/>
    <w:rsid w:val="003C286E"/>
    <w:rsid w:val="003C503D"/>
    <w:rsid w:val="003D0EAE"/>
    <w:rsid w:val="003E1384"/>
    <w:rsid w:val="003E2157"/>
    <w:rsid w:val="003E5EED"/>
    <w:rsid w:val="003F1B61"/>
    <w:rsid w:val="00401414"/>
    <w:rsid w:val="00402FCC"/>
    <w:rsid w:val="00421B16"/>
    <w:rsid w:val="00456430"/>
    <w:rsid w:val="00457724"/>
    <w:rsid w:val="00462ED7"/>
    <w:rsid w:val="004716AB"/>
    <w:rsid w:val="004804A5"/>
    <w:rsid w:val="004860F4"/>
    <w:rsid w:val="004874A7"/>
    <w:rsid w:val="00493DD8"/>
    <w:rsid w:val="004A66DB"/>
    <w:rsid w:val="004B4B9A"/>
    <w:rsid w:val="004B6CCE"/>
    <w:rsid w:val="004D704A"/>
    <w:rsid w:val="004E5A5A"/>
    <w:rsid w:val="005018F6"/>
    <w:rsid w:val="0050509F"/>
    <w:rsid w:val="00540FA0"/>
    <w:rsid w:val="005565C3"/>
    <w:rsid w:val="00590719"/>
    <w:rsid w:val="005946C0"/>
    <w:rsid w:val="00596487"/>
    <w:rsid w:val="005A1BE3"/>
    <w:rsid w:val="005C4C5E"/>
    <w:rsid w:val="005D03F0"/>
    <w:rsid w:val="005E16CD"/>
    <w:rsid w:val="005E6307"/>
    <w:rsid w:val="005F0FA9"/>
    <w:rsid w:val="005F2723"/>
    <w:rsid w:val="005F34CC"/>
    <w:rsid w:val="00612835"/>
    <w:rsid w:val="00614270"/>
    <w:rsid w:val="00614846"/>
    <w:rsid w:val="006176DA"/>
    <w:rsid w:val="006201B7"/>
    <w:rsid w:val="00627E07"/>
    <w:rsid w:val="00652668"/>
    <w:rsid w:val="00667419"/>
    <w:rsid w:val="00677C89"/>
    <w:rsid w:val="006862AE"/>
    <w:rsid w:val="006934F4"/>
    <w:rsid w:val="006A6AAF"/>
    <w:rsid w:val="006B3E16"/>
    <w:rsid w:val="006F390B"/>
    <w:rsid w:val="00701760"/>
    <w:rsid w:val="00705282"/>
    <w:rsid w:val="00721B8C"/>
    <w:rsid w:val="007406AE"/>
    <w:rsid w:val="00740C26"/>
    <w:rsid w:val="00741F56"/>
    <w:rsid w:val="00742761"/>
    <w:rsid w:val="00754CE1"/>
    <w:rsid w:val="00757FA2"/>
    <w:rsid w:val="007663F3"/>
    <w:rsid w:val="00771866"/>
    <w:rsid w:val="00775154"/>
    <w:rsid w:val="007763F1"/>
    <w:rsid w:val="0077741C"/>
    <w:rsid w:val="00792328"/>
    <w:rsid w:val="0079350D"/>
    <w:rsid w:val="007A3E02"/>
    <w:rsid w:val="007B0687"/>
    <w:rsid w:val="007B4A49"/>
    <w:rsid w:val="007D33DF"/>
    <w:rsid w:val="007D63ED"/>
    <w:rsid w:val="007D6A0D"/>
    <w:rsid w:val="007F255C"/>
    <w:rsid w:val="00803466"/>
    <w:rsid w:val="0081289A"/>
    <w:rsid w:val="00813FE9"/>
    <w:rsid w:val="00827BA0"/>
    <w:rsid w:val="00842423"/>
    <w:rsid w:val="0085314E"/>
    <w:rsid w:val="00880619"/>
    <w:rsid w:val="008968AE"/>
    <w:rsid w:val="008F74F9"/>
    <w:rsid w:val="009149D5"/>
    <w:rsid w:val="0093198F"/>
    <w:rsid w:val="00933B6C"/>
    <w:rsid w:val="00937913"/>
    <w:rsid w:val="009631D6"/>
    <w:rsid w:val="009632E9"/>
    <w:rsid w:val="00971950"/>
    <w:rsid w:val="0097587C"/>
    <w:rsid w:val="00980F4F"/>
    <w:rsid w:val="0098232A"/>
    <w:rsid w:val="009E483B"/>
    <w:rsid w:val="009F3500"/>
    <w:rsid w:val="00A00603"/>
    <w:rsid w:val="00A04EBC"/>
    <w:rsid w:val="00A125C1"/>
    <w:rsid w:val="00A35F70"/>
    <w:rsid w:val="00A44BF4"/>
    <w:rsid w:val="00A54F52"/>
    <w:rsid w:val="00A653CE"/>
    <w:rsid w:val="00A751D5"/>
    <w:rsid w:val="00A7632A"/>
    <w:rsid w:val="00AA7FD4"/>
    <w:rsid w:val="00AB348B"/>
    <w:rsid w:val="00AF4958"/>
    <w:rsid w:val="00B10788"/>
    <w:rsid w:val="00B148C2"/>
    <w:rsid w:val="00B30826"/>
    <w:rsid w:val="00B37C47"/>
    <w:rsid w:val="00B565C2"/>
    <w:rsid w:val="00B617FB"/>
    <w:rsid w:val="00B84C15"/>
    <w:rsid w:val="00B90595"/>
    <w:rsid w:val="00BA1015"/>
    <w:rsid w:val="00BB2FB1"/>
    <w:rsid w:val="00BC43DA"/>
    <w:rsid w:val="00BD683F"/>
    <w:rsid w:val="00BF52FC"/>
    <w:rsid w:val="00C07A96"/>
    <w:rsid w:val="00C13A15"/>
    <w:rsid w:val="00C143F3"/>
    <w:rsid w:val="00C2327F"/>
    <w:rsid w:val="00C32E7C"/>
    <w:rsid w:val="00C54DC6"/>
    <w:rsid w:val="00C550E0"/>
    <w:rsid w:val="00C81E2D"/>
    <w:rsid w:val="00CA102E"/>
    <w:rsid w:val="00CB0EF1"/>
    <w:rsid w:val="00CC3487"/>
    <w:rsid w:val="00CF0D34"/>
    <w:rsid w:val="00D06D9E"/>
    <w:rsid w:val="00D1605D"/>
    <w:rsid w:val="00D57621"/>
    <w:rsid w:val="00D64E1A"/>
    <w:rsid w:val="00D8000B"/>
    <w:rsid w:val="00D855F1"/>
    <w:rsid w:val="00D86393"/>
    <w:rsid w:val="00DB6484"/>
    <w:rsid w:val="00DB7197"/>
    <w:rsid w:val="00DF5E4F"/>
    <w:rsid w:val="00DF6370"/>
    <w:rsid w:val="00DF7D76"/>
    <w:rsid w:val="00E21486"/>
    <w:rsid w:val="00E35125"/>
    <w:rsid w:val="00E43D75"/>
    <w:rsid w:val="00E61CAD"/>
    <w:rsid w:val="00E676F2"/>
    <w:rsid w:val="00E70144"/>
    <w:rsid w:val="00E87442"/>
    <w:rsid w:val="00E91506"/>
    <w:rsid w:val="00E91A64"/>
    <w:rsid w:val="00E94B83"/>
    <w:rsid w:val="00EA1AC6"/>
    <w:rsid w:val="00EA1ADF"/>
    <w:rsid w:val="00EB109B"/>
    <w:rsid w:val="00ED676B"/>
    <w:rsid w:val="00EF53D0"/>
    <w:rsid w:val="00EF7AA8"/>
    <w:rsid w:val="00F10D5E"/>
    <w:rsid w:val="00F11D59"/>
    <w:rsid w:val="00F14146"/>
    <w:rsid w:val="00F22635"/>
    <w:rsid w:val="00F32882"/>
    <w:rsid w:val="00F44D83"/>
    <w:rsid w:val="00F45F23"/>
    <w:rsid w:val="00F5716E"/>
    <w:rsid w:val="00F778AD"/>
    <w:rsid w:val="00F9150B"/>
    <w:rsid w:val="00FA36F8"/>
    <w:rsid w:val="00FB5FD4"/>
    <w:rsid w:val="00FB7EA4"/>
    <w:rsid w:val="00FC0421"/>
    <w:rsid w:val="00FC0E95"/>
    <w:rsid w:val="00FC1CB0"/>
    <w:rsid w:val="00FC2B8B"/>
    <w:rsid w:val="00FC38E2"/>
    <w:rsid w:val="00FC5BEE"/>
    <w:rsid w:val="00FD3EC6"/>
    <w:rsid w:val="00FD40E1"/>
    <w:rsid w:val="00FD6D65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7B68C8F"/>
  <w15:chartTrackingRefBased/>
  <w15:docId w15:val="{DD7A33DE-9D0A-44F5-AB76-A5222D5E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autoRedefine/>
    <w:qFormat/>
    <w:rsid w:val="009631D6"/>
    <w:pPr>
      <w:tabs>
        <w:tab w:val="left" w:pos="360"/>
      </w:tabs>
      <w:spacing w:line="480" w:lineRule="auto"/>
    </w:pPr>
    <w:rPr>
      <w:i/>
      <w:color w:val="000000"/>
      <w:sz w:val="16"/>
      <w:szCs w:val="16"/>
      <w:lang w:eastAsia="en-US"/>
    </w:rPr>
  </w:style>
  <w:style w:type="paragraph" w:styleId="Naslov1">
    <w:name w:val="heading 1"/>
    <w:basedOn w:val="Navaden"/>
    <w:next w:val="Navaden"/>
    <w:qFormat/>
    <w:rsid w:val="00CB0EF1"/>
    <w:pPr>
      <w:keepNext/>
      <w:spacing w:line="240" w:lineRule="auto"/>
      <w:jc w:val="center"/>
      <w:outlineLvl w:val="0"/>
    </w:pPr>
    <w:rPr>
      <w:rFonts w:ascii="Garamond" w:hAnsi="Garamond"/>
      <w:b/>
      <w:color w:val="0000FF"/>
      <w:spacing w:val="2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0E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F44D83"/>
    <w:pPr>
      <w:tabs>
        <w:tab w:val="clear" w:pos="360"/>
      </w:tabs>
      <w:spacing w:after="108" w:line="240" w:lineRule="auto"/>
    </w:pPr>
    <w:rPr>
      <w:color w:val="333333"/>
      <w:sz w:val="9"/>
      <w:szCs w:val="9"/>
      <w:lang w:eastAsia="sl-SI"/>
    </w:rPr>
  </w:style>
  <w:style w:type="paragraph" w:styleId="Telobesedila">
    <w:name w:val="Body Text"/>
    <w:basedOn w:val="Navaden"/>
    <w:link w:val="TelobesedilaZnak"/>
    <w:rsid w:val="001909D7"/>
    <w:pPr>
      <w:tabs>
        <w:tab w:val="clear" w:pos="360"/>
      </w:tabs>
      <w:spacing w:line="240" w:lineRule="auto"/>
    </w:pPr>
    <w:rPr>
      <w:snapToGrid w:val="0"/>
      <w:sz w:val="24"/>
      <w:lang w:eastAsia="sl-SI"/>
    </w:rPr>
  </w:style>
  <w:style w:type="character" w:customStyle="1" w:styleId="TelobesedilaZnak">
    <w:name w:val="Telo besedila Znak"/>
    <w:link w:val="Telobesedila"/>
    <w:rsid w:val="001909D7"/>
    <w:rPr>
      <w:snapToGrid w:val="0"/>
      <w:color w:val="000000"/>
      <w:sz w:val="24"/>
    </w:rPr>
  </w:style>
  <w:style w:type="character" w:customStyle="1" w:styleId="NogaZnak">
    <w:name w:val="Noga Znak"/>
    <w:link w:val="Noga"/>
    <w:uiPriority w:val="99"/>
    <w:rsid w:val="00CF0D34"/>
    <w:rPr>
      <w:i/>
      <w:color w:val="000000"/>
      <w:sz w:val="1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3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13FE9"/>
    <w:rPr>
      <w:rFonts w:ascii="Segoe UI" w:hAnsi="Segoe UI" w:cs="Segoe UI"/>
      <w:i/>
      <w:color w:val="000000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2A3BF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A7FD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A7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978">
              <w:marLeft w:val="0"/>
              <w:marRight w:val="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555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738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4570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ura.ric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Dopis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7C6F9-87CA-4A59-BB30-D903BC99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CB.dot</Template>
  <TotalTime>23</TotalTime>
  <Pages>2</Pages>
  <Words>342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BIRO KRIS  d</vt:lpstr>
      <vt:lpstr>BIRO KRIS  d</vt:lpstr>
    </vt:vector>
  </TitlesOfParts>
  <Company>Univox GA</Company>
  <LinksUpToDate>false</LinksUpToDate>
  <CharactersWithSpaces>2067</CharactersWithSpaces>
  <SharedDoc>false</SharedDoc>
  <HLinks>
    <vt:vector size="6" baseType="variant">
      <vt:variant>
        <vt:i4>1638427</vt:i4>
      </vt:variant>
      <vt:variant>
        <vt:i4>-1</vt:i4>
      </vt:variant>
      <vt:variant>
        <vt:i4>2056</vt:i4>
      </vt:variant>
      <vt:variant>
        <vt:i4>1</vt:i4>
      </vt:variant>
      <vt:variant>
        <vt:lpwstr>PTT_2022-02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 KRIS  d</dc:title>
  <dc:subject/>
  <dc:creator>Kocevje</dc:creator>
  <cp:keywords/>
  <cp:lastModifiedBy>Tomaž Markovič</cp:lastModifiedBy>
  <cp:revision>16</cp:revision>
  <cp:lastPrinted>2024-01-11T15:07:00Z</cp:lastPrinted>
  <dcterms:created xsi:type="dcterms:W3CDTF">2024-11-19T10:03:00Z</dcterms:created>
  <dcterms:modified xsi:type="dcterms:W3CDTF">2024-11-20T10:18:00Z</dcterms:modified>
</cp:coreProperties>
</file>